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B384" w14:textId="77777777" w:rsidR="00716505" w:rsidRPr="00410E0E" w:rsidRDefault="00716505" w:rsidP="00EA62F4">
      <w:pPr>
        <w:pStyle w:val="Briefkopfadresse"/>
        <w:ind w:rightChars="2268" w:right="4990"/>
        <w:jc w:val="left"/>
        <w:rPr>
          <w:rFonts w:ascii="DINOT-Regular" w:hAnsi="DINOT-Regular"/>
          <w:spacing w:val="0"/>
          <w:sz w:val="19"/>
          <w:szCs w:val="19"/>
        </w:rPr>
      </w:pPr>
    </w:p>
    <w:p w14:paraId="5B8DD320" w14:textId="77777777" w:rsidR="007E1A49" w:rsidRPr="00DE362D" w:rsidRDefault="007E1A49" w:rsidP="00913180">
      <w:pPr>
        <w:pStyle w:val="Textkrper"/>
        <w:spacing w:after="0"/>
        <w:ind w:rightChars="-13" w:right="-29"/>
        <w:rPr>
          <w:rFonts w:ascii="DINOT-Bold" w:hAnsi="DINOT-Bold"/>
          <w:spacing w:val="0"/>
          <w:sz w:val="56"/>
          <w:szCs w:val="110"/>
        </w:rPr>
      </w:pPr>
    </w:p>
    <w:p w14:paraId="6AE95C59" w14:textId="56E3ED6C" w:rsidR="005D5D2C" w:rsidRPr="00CC1B7B" w:rsidRDefault="00F1755B" w:rsidP="00913180">
      <w:pPr>
        <w:pStyle w:val="Textkrper"/>
        <w:spacing w:after="0"/>
        <w:ind w:rightChars="-13" w:right="-29"/>
        <w:rPr>
          <w:rFonts w:ascii="Calibri" w:hAnsi="Calibri" w:cs="Calibri"/>
          <w:b/>
          <w:color w:val="FF0000"/>
          <w:spacing w:val="0"/>
          <w:sz w:val="60"/>
          <w:szCs w:val="60"/>
        </w:rPr>
      </w:pPr>
      <w:r w:rsidRPr="00CC1B7B">
        <w:rPr>
          <w:rFonts w:ascii="Calibri" w:hAnsi="Calibri" w:cs="Calibri"/>
          <w:b/>
          <w:color w:val="FF0000"/>
          <w:spacing w:val="0"/>
          <w:sz w:val="60"/>
          <w:szCs w:val="60"/>
        </w:rPr>
        <w:t>Sommeröffnungszeiten vo</w:t>
      </w:r>
      <w:r w:rsidR="00325D60">
        <w:rPr>
          <w:rFonts w:ascii="Calibri" w:hAnsi="Calibri" w:cs="Calibri"/>
          <w:b/>
          <w:color w:val="FF0000"/>
          <w:spacing w:val="0"/>
          <w:sz w:val="60"/>
          <w:szCs w:val="60"/>
        </w:rPr>
        <w:t>m</w:t>
      </w:r>
      <w:r w:rsidRPr="00CC1B7B">
        <w:rPr>
          <w:rFonts w:ascii="Calibri" w:hAnsi="Calibri" w:cs="Calibri"/>
          <w:b/>
          <w:color w:val="FF0000"/>
          <w:spacing w:val="0"/>
          <w:sz w:val="60"/>
          <w:szCs w:val="60"/>
        </w:rPr>
        <w:t xml:space="preserve"> </w:t>
      </w:r>
      <w:r w:rsidR="009427A6">
        <w:rPr>
          <w:rFonts w:ascii="Calibri" w:hAnsi="Calibri" w:cs="Calibri"/>
          <w:b/>
          <w:color w:val="FF0000"/>
          <w:spacing w:val="0"/>
          <w:sz w:val="60"/>
          <w:szCs w:val="60"/>
        </w:rPr>
        <w:t>6</w:t>
      </w:r>
      <w:r w:rsidR="005F7A8B">
        <w:rPr>
          <w:rFonts w:ascii="Calibri" w:hAnsi="Calibri" w:cs="Calibri"/>
          <w:b/>
          <w:color w:val="FF0000"/>
          <w:spacing w:val="0"/>
          <w:sz w:val="60"/>
          <w:szCs w:val="60"/>
        </w:rPr>
        <w:t>. Juli 202</w:t>
      </w:r>
      <w:r w:rsidR="009427A6">
        <w:rPr>
          <w:rFonts w:ascii="Calibri" w:hAnsi="Calibri" w:cs="Calibri"/>
          <w:b/>
          <w:color w:val="FF0000"/>
          <w:spacing w:val="0"/>
          <w:sz w:val="60"/>
          <w:szCs w:val="60"/>
        </w:rPr>
        <w:t>6</w:t>
      </w:r>
      <w:r w:rsidR="005F7A8B">
        <w:rPr>
          <w:rFonts w:ascii="Calibri" w:hAnsi="Calibri" w:cs="Calibri"/>
          <w:b/>
          <w:color w:val="FF0000"/>
          <w:spacing w:val="0"/>
          <w:sz w:val="60"/>
          <w:szCs w:val="60"/>
        </w:rPr>
        <w:t xml:space="preserve"> </w:t>
      </w:r>
      <w:r w:rsidR="00CC1B7B">
        <w:rPr>
          <w:rFonts w:ascii="Calibri" w:hAnsi="Calibri" w:cs="Calibri"/>
          <w:b/>
          <w:color w:val="FF0000"/>
          <w:spacing w:val="0"/>
          <w:sz w:val="60"/>
          <w:szCs w:val="60"/>
        </w:rPr>
        <w:t>bis und mit 1</w:t>
      </w:r>
      <w:r w:rsidR="008A34AD">
        <w:rPr>
          <w:rFonts w:ascii="Calibri" w:hAnsi="Calibri" w:cs="Calibri"/>
          <w:b/>
          <w:color w:val="FF0000"/>
          <w:spacing w:val="0"/>
          <w:sz w:val="60"/>
          <w:szCs w:val="60"/>
        </w:rPr>
        <w:t>4</w:t>
      </w:r>
      <w:r w:rsidR="005F7A8B">
        <w:rPr>
          <w:rFonts w:ascii="Calibri" w:hAnsi="Calibri" w:cs="Calibri"/>
          <w:b/>
          <w:color w:val="FF0000"/>
          <w:spacing w:val="0"/>
          <w:sz w:val="60"/>
          <w:szCs w:val="60"/>
        </w:rPr>
        <w:t>. August 202</w:t>
      </w:r>
      <w:r w:rsidR="009427A6">
        <w:rPr>
          <w:rFonts w:ascii="Calibri" w:hAnsi="Calibri" w:cs="Calibri"/>
          <w:b/>
          <w:color w:val="FF0000"/>
          <w:spacing w:val="0"/>
          <w:sz w:val="60"/>
          <w:szCs w:val="60"/>
        </w:rPr>
        <w:t>6</w:t>
      </w:r>
      <w:r w:rsidR="00005561" w:rsidRPr="00CC1B7B">
        <w:rPr>
          <w:rFonts w:ascii="Calibri" w:hAnsi="Calibri" w:cs="Calibri"/>
          <w:b/>
          <w:color w:val="FF0000"/>
          <w:spacing w:val="0"/>
          <w:sz w:val="60"/>
          <w:szCs w:val="60"/>
        </w:rPr>
        <w:t>:</w:t>
      </w:r>
    </w:p>
    <w:p w14:paraId="1588A77D" w14:textId="77777777" w:rsidR="005D5D2C" w:rsidRPr="005D5D2C" w:rsidRDefault="005D5D2C" w:rsidP="005D5D2C">
      <w:pPr>
        <w:rPr>
          <w:lang w:eastAsia="de-CH"/>
        </w:rPr>
      </w:pPr>
    </w:p>
    <w:p w14:paraId="368E2247" w14:textId="77777777" w:rsidR="005D5D2C" w:rsidRPr="005D5D2C" w:rsidRDefault="005D5D2C" w:rsidP="005D5D2C">
      <w:pPr>
        <w:rPr>
          <w:lang w:eastAsia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742"/>
      </w:tblGrid>
      <w:tr w:rsidR="009278DD" w:rsidRPr="00CC1B7B" w14:paraId="56A92BBE" w14:textId="77777777" w:rsidTr="003829A1">
        <w:tc>
          <w:tcPr>
            <w:tcW w:w="3969" w:type="dxa"/>
          </w:tcPr>
          <w:p w14:paraId="05C5DCA8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Montag:</w:t>
            </w:r>
          </w:p>
        </w:tc>
        <w:tc>
          <w:tcPr>
            <w:tcW w:w="14742" w:type="dxa"/>
          </w:tcPr>
          <w:p w14:paraId="12AECADD" w14:textId="77777777" w:rsidR="00913180" w:rsidRPr="00CC1B7B" w:rsidRDefault="00F1755B" w:rsidP="00E2261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08:00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-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11:45 Uhr      </w:t>
            </w:r>
            <w:r w:rsidR="00E22619" w:rsidRPr="00CC1B7B">
              <w:rPr>
                <w:rFonts w:asciiTheme="majorHAnsi" w:hAnsiTheme="majorHAnsi" w:cstheme="majorHAnsi"/>
                <w:sz w:val="52"/>
                <w:lang w:eastAsia="de-CH"/>
              </w:rPr>
              <w:t>nachmittags geschlossen</w:t>
            </w:r>
          </w:p>
        </w:tc>
      </w:tr>
      <w:tr w:rsidR="009278DD" w:rsidRPr="00CC1B7B" w14:paraId="24BF10B7" w14:textId="77777777" w:rsidTr="003829A1">
        <w:tc>
          <w:tcPr>
            <w:tcW w:w="3969" w:type="dxa"/>
          </w:tcPr>
          <w:p w14:paraId="32FFFF5A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Dienstag:</w:t>
            </w:r>
          </w:p>
        </w:tc>
        <w:tc>
          <w:tcPr>
            <w:tcW w:w="14742" w:type="dxa"/>
          </w:tcPr>
          <w:p w14:paraId="21F3E5AE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08:00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-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11:45 Uhr   </w:t>
            </w:r>
            <w:r w:rsidR="00DB1FA1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 nachmittags geschlossen</w:t>
            </w:r>
          </w:p>
        </w:tc>
      </w:tr>
      <w:tr w:rsidR="009278DD" w:rsidRPr="00CC1B7B" w14:paraId="730A35C2" w14:textId="77777777" w:rsidTr="003829A1">
        <w:tc>
          <w:tcPr>
            <w:tcW w:w="3969" w:type="dxa"/>
          </w:tcPr>
          <w:p w14:paraId="50F1016A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Mittwoch:</w:t>
            </w:r>
          </w:p>
        </w:tc>
        <w:tc>
          <w:tcPr>
            <w:tcW w:w="14742" w:type="dxa"/>
          </w:tcPr>
          <w:p w14:paraId="48D01D8B" w14:textId="77777777" w:rsidR="00913180" w:rsidRPr="00CC1B7B" w:rsidRDefault="00F1755B" w:rsidP="00E2261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08:00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-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11:45 Uhr      </w:t>
            </w:r>
            <w:r w:rsidR="00E22619" w:rsidRPr="00CC1B7B">
              <w:rPr>
                <w:rFonts w:asciiTheme="majorHAnsi" w:hAnsiTheme="majorHAnsi" w:cstheme="majorHAnsi"/>
                <w:sz w:val="52"/>
                <w:lang w:eastAsia="de-CH"/>
              </w:rPr>
              <w:t>nachmittags geschlossen</w:t>
            </w:r>
          </w:p>
        </w:tc>
      </w:tr>
      <w:tr w:rsidR="009278DD" w:rsidRPr="00CC1B7B" w14:paraId="6F3DCBE4" w14:textId="77777777" w:rsidTr="003829A1">
        <w:tc>
          <w:tcPr>
            <w:tcW w:w="3969" w:type="dxa"/>
          </w:tcPr>
          <w:p w14:paraId="69BD52A1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Donnerstag:</w:t>
            </w:r>
          </w:p>
        </w:tc>
        <w:tc>
          <w:tcPr>
            <w:tcW w:w="14742" w:type="dxa"/>
          </w:tcPr>
          <w:p w14:paraId="1F17CDC5" w14:textId="77777777" w:rsidR="00913180" w:rsidRPr="00CC1B7B" w:rsidRDefault="00F1755B" w:rsidP="00E2261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08:00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-</w:t>
            </w:r>
            <w:r w:rsidR="001D5094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11:45 Uhr   </w:t>
            </w: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</w:t>
            </w:r>
            <w:r w:rsidR="007E1A4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 </w:t>
            </w:r>
            <w:r w:rsidR="00E22619" w:rsidRPr="00CC1B7B">
              <w:rPr>
                <w:rFonts w:asciiTheme="majorHAnsi" w:hAnsiTheme="majorHAnsi" w:cstheme="majorHAnsi"/>
                <w:sz w:val="52"/>
                <w:lang w:eastAsia="de-CH"/>
              </w:rPr>
              <w:t>nachmittags geschlossen</w:t>
            </w:r>
          </w:p>
        </w:tc>
      </w:tr>
      <w:tr w:rsidR="009278DD" w:rsidRPr="00CC1B7B" w14:paraId="6A6643A3" w14:textId="77777777" w:rsidTr="003829A1">
        <w:tc>
          <w:tcPr>
            <w:tcW w:w="3969" w:type="dxa"/>
          </w:tcPr>
          <w:p w14:paraId="30C3D50D" w14:textId="77777777" w:rsidR="00913180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Freitag:</w:t>
            </w:r>
          </w:p>
        </w:tc>
        <w:tc>
          <w:tcPr>
            <w:tcW w:w="14742" w:type="dxa"/>
          </w:tcPr>
          <w:p w14:paraId="63D12ADD" w14:textId="77777777" w:rsidR="007E1A49" w:rsidRPr="00CC1B7B" w:rsidRDefault="00F1755B" w:rsidP="00004A29">
            <w:pPr>
              <w:ind w:left="600"/>
              <w:rPr>
                <w:rFonts w:asciiTheme="majorHAnsi" w:hAnsiTheme="majorHAnsi" w:cstheme="majorHAnsi"/>
                <w:sz w:val="52"/>
                <w:lang w:eastAsia="de-CH"/>
              </w:rPr>
            </w:pPr>
            <w:r w:rsidRPr="00CC1B7B">
              <w:rPr>
                <w:rFonts w:asciiTheme="majorHAnsi" w:hAnsiTheme="majorHAnsi" w:cstheme="majorHAnsi"/>
                <w:sz w:val="52"/>
                <w:lang w:eastAsia="de-CH"/>
              </w:rPr>
              <w:t>08:00 - 11:45 Uhr</w:t>
            </w:r>
            <w:r w:rsidR="00004A29" w:rsidRPr="00CC1B7B">
              <w:rPr>
                <w:rFonts w:asciiTheme="majorHAnsi" w:hAnsiTheme="majorHAnsi" w:cstheme="majorHAnsi"/>
                <w:sz w:val="52"/>
                <w:lang w:eastAsia="de-CH"/>
              </w:rPr>
              <w:t xml:space="preserve">      nachmittags geschlossen</w:t>
            </w:r>
          </w:p>
        </w:tc>
      </w:tr>
    </w:tbl>
    <w:p w14:paraId="703DBEDF" w14:textId="77777777" w:rsidR="00913180" w:rsidRPr="00CC1B7B" w:rsidRDefault="00CC1B7B" w:rsidP="00913180">
      <w:pPr>
        <w:rPr>
          <w:rFonts w:asciiTheme="majorHAnsi" w:hAnsiTheme="majorHAnsi" w:cstheme="majorHAnsi"/>
          <w:sz w:val="32"/>
          <w:lang w:eastAsia="de-CH"/>
        </w:rPr>
      </w:pPr>
      <w:r w:rsidRPr="00CC1B7B">
        <w:rPr>
          <w:rFonts w:asciiTheme="majorHAnsi" w:hAnsiTheme="majorHAnsi" w:cstheme="majorHAnsi"/>
          <w:noProof/>
          <w:sz w:val="48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127FA" wp14:editId="0C9EB76F">
                <wp:simplePos x="0" y="0"/>
                <wp:positionH relativeFrom="margin">
                  <wp:posOffset>13335</wp:posOffset>
                </wp:positionH>
                <wp:positionV relativeFrom="paragraph">
                  <wp:posOffset>394335</wp:posOffset>
                </wp:positionV>
                <wp:extent cx="14058900" cy="38481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0" cy="3848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2CDB" w14:textId="1F237801" w:rsidR="007E1A49" w:rsidRDefault="00F1755B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In dieser Zeit ist </w:t>
                            </w:r>
                            <w:r w:rsidR="005B2F97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der Fachbereich Soziales </w:t>
                            </w:r>
                            <w:r w:rsidR="00005561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am Montag</w:t>
                            </w:r>
                            <w:r w:rsidR="00B5331B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, Dienstag</w:t>
                            </w:r>
                            <w:r w:rsidR="00005561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und </w:t>
                            </w:r>
                            <w:r w:rsidR="00DE362D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Donnerstag von 08:00 Uhr bis 11:</w:t>
                            </w:r>
                            <w:r w:rsidR="00005561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45 Uhr </w:t>
                            </w:r>
                            <w:r w:rsidR="00E22619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geöffnet </w:t>
                            </w:r>
                            <w:r w:rsidR="00005561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und </w:t>
                            </w:r>
                            <w:r w:rsidR="00E22619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nachmittags geschlossen</w:t>
                            </w:r>
                            <w:r w:rsidR="00005561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2EBF8698" w14:textId="049B52F5" w:rsidR="009427A6" w:rsidRDefault="009427A6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  <w:p w14:paraId="70D6B8EE" w14:textId="122F02CB" w:rsidR="007E1A49" w:rsidRDefault="009427A6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9427A6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Das Bauamt bleibt am Mittwoch den ganzen Tag geschlossen.</w:t>
                            </w:r>
                          </w:p>
                          <w:p w14:paraId="308AE716" w14:textId="77777777" w:rsidR="009427A6" w:rsidRPr="00CC1B7B" w:rsidRDefault="009427A6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  <w:p w14:paraId="01F9801E" w14:textId="77777777" w:rsidR="00DE362D" w:rsidRPr="00CC1B7B" w:rsidRDefault="00F1755B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Termine ausserhalb der Öffnungszeiten sind nach Vereinbarung mit den b</w:t>
                            </w:r>
                            <w:r w:rsidR="00C01754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etreffenden Abteilungen, resp. d</w:t>
                            </w: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eren Mitarbeitenden möglich.</w:t>
                            </w:r>
                          </w:p>
                          <w:p w14:paraId="5BB4BF30" w14:textId="77777777" w:rsidR="003829A1" w:rsidRPr="00CC1B7B" w:rsidRDefault="003829A1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  <w:p w14:paraId="4017686F" w14:textId="4E0F05A2" w:rsidR="003829A1" w:rsidRDefault="00F1755B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Ab Montag</w:t>
                            </w:r>
                            <w:r w:rsidR="00C01754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,</w:t>
                            </w:r>
                            <w:r w:rsidR="005F7A8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1</w:t>
                            </w:r>
                            <w:r w:rsidR="009427A6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7</w:t>
                            </w:r>
                            <w:r w:rsidR="007A21AC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. August 202</w:t>
                            </w:r>
                            <w:r w:rsidR="009427A6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6</w:t>
                            </w: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ste</w:t>
                            </w:r>
                            <w:r w:rsidR="00C01754"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hen wir Ihnen wieder während de</w:t>
                            </w:r>
                            <w:r w:rsidR="005B2F97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n</w:t>
                            </w:r>
                            <w:r w:rsidRPr="00CC1B7B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ordentlichen Öffnungszeiten zur Verfügung.</w:t>
                            </w:r>
                          </w:p>
                          <w:p w14:paraId="315801E0" w14:textId="184CC90A" w:rsidR="00CD2BE8" w:rsidRDefault="00CD2BE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  <w:p w14:paraId="54C9563B" w14:textId="00BD48E5" w:rsidR="00CD2BE8" w:rsidRPr="00CC1B7B" w:rsidRDefault="00CD2BE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Wir wünschen Ihnen eine schöne Sommerzeit.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127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05pt;margin-top:31.05pt;width:1107pt;height:3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" filled="f" stroked="f">
                <v:textbox>
                  <w:txbxContent>
                    <w:p w14:paraId="58452CDB" w14:textId="1F237801" w:rsidR="007E1A49" w:rsidRDefault="00F1755B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In dieser Zeit ist </w:t>
                      </w:r>
                      <w:r w:rsidR="005B2F97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der Fachbereich Soziales </w:t>
                      </w:r>
                      <w:r w:rsidR="00005561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am Montag</w:t>
                      </w:r>
                      <w:r w:rsidR="00B5331B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, Dienstag</w:t>
                      </w:r>
                      <w:r w:rsidR="00005561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und </w:t>
                      </w:r>
                      <w:r w:rsidR="00DE362D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Donnerstag von 08:00 Uhr bis 11:</w:t>
                      </w:r>
                      <w:r w:rsidR="00005561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45 Uhr </w:t>
                      </w:r>
                      <w:r w:rsidR="00E22619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geöffnet </w:t>
                      </w:r>
                      <w:r w:rsidR="00005561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und </w:t>
                      </w:r>
                      <w:r w:rsidR="00E22619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nachmittags geschlossen</w:t>
                      </w:r>
                      <w:r w:rsidR="00005561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.</w:t>
                      </w:r>
                    </w:p>
                    <w:p w14:paraId="2EBF8698" w14:textId="049B52F5" w:rsidR="009427A6" w:rsidRDefault="009427A6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  <w:p w14:paraId="70D6B8EE" w14:textId="122F02CB" w:rsidR="007E1A49" w:rsidRDefault="009427A6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9427A6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Das Bauamt bleibt am Mittwoch den ganzen Tag geschlossen.</w:t>
                      </w:r>
                    </w:p>
                    <w:p w14:paraId="308AE716" w14:textId="77777777" w:rsidR="009427A6" w:rsidRPr="00CC1B7B" w:rsidRDefault="009427A6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  <w:p w14:paraId="01F9801E" w14:textId="77777777" w:rsidR="00DE362D" w:rsidRPr="00CC1B7B" w:rsidRDefault="00F1755B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Termine ausserhalb der Öffnungszeiten sind nach Vereinbarung mit den b</w:t>
                      </w:r>
                      <w:r w:rsidR="00C01754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etreffenden Abteilungen, resp. d</w:t>
                      </w: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eren Mitarbeitenden möglich.</w:t>
                      </w:r>
                    </w:p>
                    <w:p w14:paraId="5BB4BF30" w14:textId="77777777" w:rsidR="003829A1" w:rsidRPr="00CC1B7B" w:rsidRDefault="003829A1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  <w:p w14:paraId="4017686F" w14:textId="4E0F05A2" w:rsidR="003829A1" w:rsidRDefault="00F1755B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Ab Montag</w:t>
                      </w:r>
                      <w:r w:rsidR="00C01754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,</w:t>
                      </w:r>
                      <w:r w:rsidR="005F7A8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1</w:t>
                      </w:r>
                      <w:r w:rsidR="009427A6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7</w:t>
                      </w:r>
                      <w:r w:rsidR="007A21AC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. August 202</w:t>
                      </w:r>
                      <w:r w:rsidR="009427A6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6</w:t>
                      </w: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ste</w:t>
                      </w:r>
                      <w:r w:rsidR="00C01754"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hen wir Ihnen wieder während de</w:t>
                      </w:r>
                      <w:r w:rsidR="005B2F97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n</w:t>
                      </w:r>
                      <w:r w:rsidRPr="00CC1B7B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ordentlichen Öffnungszeiten zur Verfügung.</w:t>
                      </w:r>
                    </w:p>
                    <w:p w14:paraId="315801E0" w14:textId="184CC90A" w:rsidR="00CD2BE8" w:rsidRDefault="00CD2BE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  <w:p w14:paraId="54C9563B" w14:textId="00BD48E5" w:rsidR="00CD2BE8" w:rsidRPr="00CC1B7B" w:rsidRDefault="00CD2BE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Wir wünschen Ihnen eine schöne Sommerzeit.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D0581E" w14:textId="77777777" w:rsidR="00F9139A" w:rsidRPr="00913180" w:rsidRDefault="00CC1B7B">
      <w:pPr>
        <w:rPr>
          <w:sz w:val="32"/>
          <w:lang w:eastAsia="de-CH"/>
        </w:rPr>
      </w:pPr>
      <w:r w:rsidRPr="00CC1B7B">
        <w:rPr>
          <w:rFonts w:asciiTheme="majorHAnsi" w:hAnsiTheme="majorHAnsi" w:cstheme="majorHAns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7D2A75BF" wp14:editId="60F408FC">
                <wp:simplePos x="0" y="0"/>
                <wp:positionH relativeFrom="margin">
                  <wp:posOffset>6921044</wp:posOffset>
                </wp:positionH>
                <wp:positionV relativeFrom="page">
                  <wp:posOffset>9332151</wp:posOffset>
                </wp:positionV>
                <wp:extent cx="7039610" cy="1141095"/>
                <wp:effectExtent l="0" t="0" r="8890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961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BC273" w14:textId="77777777" w:rsidR="009D7399" w:rsidRPr="00FF0553" w:rsidRDefault="009D7399" w:rsidP="009D7399">
                            <w:pPr>
                              <w:pStyle w:val="Absender"/>
                              <w:jc w:val="both"/>
                            </w:pPr>
                          </w:p>
                          <w:p w14:paraId="5A7F679A" w14:textId="77777777" w:rsidR="00005561" w:rsidRDefault="00005561" w:rsidP="00E22619">
                            <w:pPr>
                              <w:pStyle w:val="Fuzeile"/>
                              <w:rPr>
                                <w:rFonts w:ascii="DINOT-Bold" w:hAnsi="DINOT-Bold" w:cstheme="majorHAnsi"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  <w:p w14:paraId="64B67721" w14:textId="77777777" w:rsidR="00CC1B7B" w:rsidRPr="00CC1B7B" w:rsidRDefault="00CC1B7B" w:rsidP="00CC1B7B">
                            <w:pPr>
                              <w:pStyle w:val="Fuzeile"/>
                              <w:jc w:val="right"/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E4032E"/>
                                <w:sz w:val="22"/>
                              </w:rPr>
                            </w:pPr>
                            <w:r w:rsidRPr="00CC1B7B">
                              <w:rPr>
                                <w:rFonts w:asciiTheme="minorHAnsi" w:hAnsiTheme="minorHAnsi" w:cstheme="majorHAnsi"/>
                                <w:b/>
                                <w:bCs/>
                                <w:color w:val="E4032E"/>
                                <w:sz w:val="22"/>
                              </w:rPr>
                              <w:t>Kulmerau, Triengen, Wilihof und Winikon</w:t>
                            </w:r>
                          </w:p>
                          <w:p w14:paraId="47051450" w14:textId="77777777" w:rsidR="00CC1B7B" w:rsidRPr="00CC1B7B" w:rsidRDefault="00CC1B7B" w:rsidP="00CC1B7B">
                            <w:pPr>
                              <w:pStyle w:val="Fuzeile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16"/>
                              </w:rPr>
                            </w:pPr>
                            <w:r w:rsidRPr="00CC1B7B">
                              <w:rPr>
                                <w:rFonts w:asciiTheme="majorHAnsi" w:hAnsiTheme="majorHAnsi" w:cstheme="majorHAnsi"/>
                                <w:sz w:val="22"/>
                                <w:szCs w:val="16"/>
                              </w:rPr>
                              <w:t>Gemeindeverwaltung Triengen | Oberdorf 2 | 6234 Triengen</w:t>
                            </w:r>
                          </w:p>
                          <w:p w14:paraId="28E92D69" w14:textId="77777777" w:rsidR="00CC1B7B" w:rsidRPr="00CC1B7B" w:rsidRDefault="00CC1B7B" w:rsidP="00CC1B7B">
                            <w:pPr>
                              <w:pStyle w:val="Absender"/>
                              <w:spacing w:line="240" w:lineRule="auto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16"/>
                              </w:rPr>
                            </w:pPr>
                            <w:r w:rsidRPr="00CC1B7B">
                              <w:rPr>
                                <w:rFonts w:asciiTheme="majorHAnsi" w:hAnsiTheme="majorHAnsi" w:cstheme="majorHAnsi"/>
                                <w:sz w:val="22"/>
                                <w:szCs w:val="16"/>
                              </w:rPr>
                              <w:t>Telefon 041 935 44 55 | gemeindeverwaltung@triengen.ch</w:t>
                            </w:r>
                          </w:p>
                          <w:p w14:paraId="147FE1A6" w14:textId="77777777" w:rsidR="009D7399" w:rsidRPr="00CC1B7B" w:rsidRDefault="009D7399" w:rsidP="00CC1B7B">
                            <w:pPr>
                              <w:pStyle w:val="Fuzeile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75BF" id="Text Box 3" o:spid="_x0000_s1027" type="#_x0000_t202" style="position:absolute;margin-left:544.95pt;margin-top:734.8pt;width:554.3pt;height:8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" o:allowoverlap="f" filled="f" stroked="f">
                <v:textbox inset="0,0,0,0">
                  <w:txbxContent>
                    <w:p w14:paraId="089BC273" w14:textId="77777777" w:rsidR="009D7399" w:rsidRPr="00FF0553" w:rsidRDefault="009D7399" w:rsidP="009D7399">
                      <w:pPr>
                        <w:pStyle w:val="Absender"/>
                        <w:jc w:val="both"/>
                      </w:pPr>
                    </w:p>
                    <w:p w14:paraId="5A7F679A" w14:textId="77777777" w:rsidR="00005561" w:rsidRDefault="00005561" w:rsidP="00E22619">
                      <w:pPr>
                        <w:pStyle w:val="Fuzeile"/>
                        <w:rPr>
                          <w:rFonts w:ascii="DINOT-Bold" w:hAnsi="DINOT-Bold" w:cstheme="majorHAnsi"/>
                          <w:bCs/>
                          <w:color w:val="FF0000"/>
                          <w:sz w:val="32"/>
                        </w:rPr>
                      </w:pPr>
                    </w:p>
                    <w:p w14:paraId="64B67721" w14:textId="77777777" w:rsidR="00CC1B7B" w:rsidRPr="00CC1B7B" w:rsidRDefault="00CC1B7B" w:rsidP="00CC1B7B">
                      <w:pPr>
                        <w:pStyle w:val="Fuzeile"/>
                        <w:jc w:val="right"/>
                        <w:rPr>
                          <w:rFonts w:asciiTheme="minorHAnsi" w:hAnsiTheme="minorHAnsi" w:cstheme="majorHAnsi"/>
                          <w:b/>
                          <w:bCs/>
                          <w:color w:val="E4032E"/>
                          <w:sz w:val="22"/>
                        </w:rPr>
                      </w:pPr>
                      <w:r w:rsidRPr="00CC1B7B">
                        <w:rPr>
                          <w:rFonts w:asciiTheme="minorHAnsi" w:hAnsiTheme="minorHAnsi" w:cstheme="majorHAnsi"/>
                          <w:b/>
                          <w:bCs/>
                          <w:color w:val="E4032E"/>
                          <w:sz w:val="22"/>
                        </w:rPr>
                        <w:t>Kulmerau, Triengen, Wilihof und Winikon</w:t>
                      </w:r>
                    </w:p>
                    <w:p w14:paraId="47051450" w14:textId="77777777" w:rsidR="00CC1B7B" w:rsidRPr="00CC1B7B" w:rsidRDefault="00CC1B7B" w:rsidP="00CC1B7B">
                      <w:pPr>
                        <w:pStyle w:val="Fuzeile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16"/>
                        </w:rPr>
                      </w:pPr>
                      <w:r w:rsidRPr="00CC1B7B">
                        <w:rPr>
                          <w:rFonts w:asciiTheme="majorHAnsi" w:hAnsiTheme="majorHAnsi" w:cstheme="majorHAnsi"/>
                          <w:sz w:val="22"/>
                          <w:szCs w:val="16"/>
                        </w:rPr>
                        <w:t>Gemeindeverwaltung Triengen | Oberdorf 2 | 6234 Triengen</w:t>
                      </w:r>
                    </w:p>
                    <w:p w14:paraId="28E92D69" w14:textId="77777777" w:rsidR="00CC1B7B" w:rsidRPr="00CC1B7B" w:rsidRDefault="00CC1B7B" w:rsidP="00CC1B7B">
                      <w:pPr>
                        <w:pStyle w:val="Absender"/>
                        <w:spacing w:line="240" w:lineRule="auto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16"/>
                        </w:rPr>
                      </w:pPr>
                      <w:r w:rsidRPr="00CC1B7B">
                        <w:rPr>
                          <w:rFonts w:asciiTheme="majorHAnsi" w:hAnsiTheme="majorHAnsi" w:cstheme="majorHAnsi"/>
                          <w:sz w:val="22"/>
                          <w:szCs w:val="16"/>
                        </w:rPr>
                        <w:t>Telefon 041 935 44 55 | gemeindeverwaltung@triengen.ch</w:t>
                      </w:r>
                    </w:p>
                    <w:p w14:paraId="147FE1A6" w14:textId="77777777" w:rsidR="009D7399" w:rsidRPr="00CC1B7B" w:rsidRDefault="009D7399" w:rsidP="00CC1B7B">
                      <w:pPr>
                        <w:pStyle w:val="Fuzeile"/>
                        <w:rPr>
                          <w:sz w:val="4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F9139A" w:rsidRPr="00913180" w:rsidSect="003829A1">
      <w:headerReference w:type="first" r:id="rId7"/>
      <w:footerReference w:type="first" r:id="rId8"/>
      <w:pgSz w:w="23811" w:h="16838" w:orient="landscape" w:code="8"/>
      <w:pgMar w:top="1417" w:right="1417" w:bottom="1417" w:left="1134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B145" w14:textId="77777777" w:rsidR="00974D51" w:rsidRDefault="00F1755B">
      <w:r>
        <w:separator/>
      </w:r>
    </w:p>
  </w:endnote>
  <w:endnote w:type="continuationSeparator" w:id="0">
    <w:p w14:paraId="423BAC04" w14:textId="77777777" w:rsidR="00974D51" w:rsidRDefault="00F1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-Regular">
    <w:panose1 w:val="02010504030101020104"/>
    <w:charset w:val="00"/>
    <w:family w:val="modern"/>
    <w:notTrueType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-Bold">
    <w:panose1 w:val="02010804030101020104"/>
    <w:charset w:val="00"/>
    <w:family w:val="modern"/>
    <w:notTrueType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7F3C" w14:textId="77777777" w:rsidR="004B5582" w:rsidRDefault="00F1755B">
    <w:pPr>
      <w:pStyle w:val="Fuzeile"/>
      <w:rPr>
        <w:noProof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 wp14:anchorId="4E1768D6" wp14:editId="731DC616">
          <wp:simplePos x="0" y="0"/>
          <wp:positionH relativeFrom="page">
            <wp:posOffset>5772785</wp:posOffset>
          </wp:positionH>
          <wp:positionV relativeFrom="paragraph">
            <wp:posOffset>-4915535</wp:posOffset>
          </wp:positionV>
          <wp:extent cx="9318625" cy="5473700"/>
          <wp:effectExtent l="0" t="0" r="0" b="0"/>
          <wp:wrapNone/>
          <wp:docPr id="3" name="Bild 3" descr="a4-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4-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048"/>
                  <a:stretch>
                    <a:fillRect/>
                  </a:stretch>
                </pic:blipFill>
                <pic:spPr bwMode="auto">
                  <a:xfrm>
                    <a:off x="0" y="0"/>
                    <a:ext cx="9318625" cy="5473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B044E" w14:textId="77777777" w:rsidR="000952BD" w:rsidRDefault="000952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9B45" w14:textId="77777777" w:rsidR="00974D51" w:rsidRDefault="00F1755B">
      <w:r>
        <w:separator/>
      </w:r>
    </w:p>
  </w:footnote>
  <w:footnote w:type="continuationSeparator" w:id="0">
    <w:p w14:paraId="55F626AD" w14:textId="77777777" w:rsidR="00974D51" w:rsidRDefault="00F1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4CA7" w14:textId="77777777" w:rsidR="00716505" w:rsidRDefault="00F1755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752" behindDoc="1" locked="0" layoutInCell="1" allowOverlap="1" wp14:anchorId="57B0E2F1" wp14:editId="37FF0960">
          <wp:simplePos x="0" y="0"/>
          <wp:positionH relativeFrom="column">
            <wp:posOffset>11296015</wp:posOffset>
          </wp:positionH>
          <wp:positionV relativeFrom="paragraph">
            <wp:posOffset>265430</wp:posOffset>
          </wp:positionV>
          <wp:extent cx="2676525" cy="570230"/>
          <wp:effectExtent l="0" t="0" r="9525" b="1270"/>
          <wp:wrapTight wrapText="bothSides">
            <wp:wrapPolygon edited="0">
              <wp:start x="0" y="0"/>
              <wp:lineTo x="0" y="20927"/>
              <wp:lineTo x="21523" y="20927"/>
              <wp:lineTo x="21523" y="0"/>
              <wp:lineTo x="0" y="0"/>
            </wp:wrapPolygon>
          </wp:wrapTight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D2C">
      <w:tab/>
    </w:r>
    <w:r w:rsidR="005D5D2C">
      <w:tab/>
    </w:r>
    <w:r w:rsidR="005D5D2C">
      <w:tab/>
    </w:r>
    <w:r w:rsidR="005D5D2C">
      <w:tab/>
    </w:r>
    <w:r w:rsidR="005D5D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346D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C66B9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DA89E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68E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C880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B2160F"/>
    <w:multiLevelType w:val="hybridMultilevel"/>
    <w:tmpl w:val="27CAEF1E"/>
    <w:lvl w:ilvl="0" w:tplc="96A4BE4E">
      <w:numFmt w:val="bullet"/>
      <w:lvlText w:val="•"/>
      <w:lvlJc w:val="left"/>
      <w:pPr>
        <w:ind w:left="720" w:hanging="360"/>
      </w:pPr>
      <w:rPr>
        <w:rFonts w:ascii="DINOT-Regular" w:eastAsia="Calibri" w:hAnsi="DINOT-Regular" w:cs="Times New Roman" w:hint="default"/>
      </w:rPr>
    </w:lvl>
    <w:lvl w:ilvl="1" w:tplc="3DDC9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28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C6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41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24B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6C8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A7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27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C5B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D3E41B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FEC0B07"/>
    <w:multiLevelType w:val="hybridMultilevel"/>
    <w:tmpl w:val="2B2E012E"/>
    <w:lvl w:ilvl="0" w:tplc="9C68D694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8080"/>
      </w:rPr>
    </w:lvl>
    <w:lvl w:ilvl="1" w:tplc="98A2F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E22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A5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CE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946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8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E96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382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27C08"/>
    <w:multiLevelType w:val="hybridMultilevel"/>
    <w:tmpl w:val="31F605F0"/>
    <w:lvl w:ilvl="0" w:tplc="5D36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5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A9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A2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08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8C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C2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C4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9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7A"/>
    <w:rsid w:val="000005CE"/>
    <w:rsid w:val="00004A29"/>
    <w:rsid w:val="00005561"/>
    <w:rsid w:val="00011123"/>
    <w:rsid w:val="000237A2"/>
    <w:rsid w:val="00023B4D"/>
    <w:rsid w:val="00025148"/>
    <w:rsid w:val="0006128B"/>
    <w:rsid w:val="00066F9E"/>
    <w:rsid w:val="00070325"/>
    <w:rsid w:val="0009184D"/>
    <w:rsid w:val="000952BD"/>
    <w:rsid w:val="000A596E"/>
    <w:rsid w:val="000C514E"/>
    <w:rsid w:val="001135E5"/>
    <w:rsid w:val="00117871"/>
    <w:rsid w:val="00124C93"/>
    <w:rsid w:val="00132339"/>
    <w:rsid w:val="0014307C"/>
    <w:rsid w:val="00143745"/>
    <w:rsid w:val="00151532"/>
    <w:rsid w:val="00192BEA"/>
    <w:rsid w:val="001D5094"/>
    <w:rsid w:val="0022211B"/>
    <w:rsid w:val="00223342"/>
    <w:rsid w:val="0023138A"/>
    <w:rsid w:val="00242C0A"/>
    <w:rsid w:val="002770FA"/>
    <w:rsid w:val="00292354"/>
    <w:rsid w:val="002A2036"/>
    <w:rsid w:val="002E5817"/>
    <w:rsid w:val="002F1EA1"/>
    <w:rsid w:val="0031607C"/>
    <w:rsid w:val="00325D60"/>
    <w:rsid w:val="00337CB9"/>
    <w:rsid w:val="0037423E"/>
    <w:rsid w:val="003829A1"/>
    <w:rsid w:val="003C6794"/>
    <w:rsid w:val="003D137B"/>
    <w:rsid w:val="003F0DE6"/>
    <w:rsid w:val="00410E0E"/>
    <w:rsid w:val="00431267"/>
    <w:rsid w:val="004842DC"/>
    <w:rsid w:val="004A410F"/>
    <w:rsid w:val="004B5582"/>
    <w:rsid w:val="004C1C66"/>
    <w:rsid w:val="004C7455"/>
    <w:rsid w:val="004F0359"/>
    <w:rsid w:val="0050707F"/>
    <w:rsid w:val="00522990"/>
    <w:rsid w:val="00523980"/>
    <w:rsid w:val="00524472"/>
    <w:rsid w:val="00534B82"/>
    <w:rsid w:val="00563953"/>
    <w:rsid w:val="00576F8A"/>
    <w:rsid w:val="005843CA"/>
    <w:rsid w:val="005A759C"/>
    <w:rsid w:val="005B2F97"/>
    <w:rsid w:val="005D4A36"/>
    <w:rsid w:val="005D5D2C"/>
    <w:rsid w:val="005F7A8B"/>
    <w:rsid w:val="006043C1"/>
    <w:rsid w:val="006113A0"/>
    <w:rsid w:val="0063486E"/>
    <w:rsid w:val="00670419"/>
    <w:rsid w:val="00671A5E"/>
    <w:rsid w:val="0069317A"/>
    <w:rsid w:val="006B2163"/>
    <w:rsid w:val="006F0315"/>
    <w:rsid w:val="00711E2E"/>
    <w:rsid w:val="00716505"/>
    <w:rsid w:val="0073043B"/>
    <w:rsid w:val="007318CA"/>
    <w:rsid w:val="0076682E"/>
    <w:rsid w:val="007669D4"/>
    <w:rsid w:val="00772420"/>
    <w:rsid w:val="00773B1E"/>
    <w:rsid w:val="007803D7"/>
    <w:rsid w:val="00793FCD"/>
    <w:rsid w:val="007A01F1"/>
    <w:rsid w:val="007A21AC"/>
    <w:rsid w:val="007A5B35"/>
    <w:rsid w:val="007D38B2"/>
    <w:rsid w:val="007E1A49"/>
    <w:rsid w:val="007F3C68"/>
    <w:rsid w:val="00810AA4"/>
    <w:rsid w:val="00844C44"/>
    <w:rsid w:val="00850CCB"/>
    <w:rsid w:val="00854724"/>
    <w:rsid w:val="00865C21"/>
    <w:rsid w:val="00885364"/>
    <w:rsid w:val="0088697B"/>
    <w:rsid w:val="008A34AD"/>
    <w:rsid w:val="008D1204"/>
    <w:rsid w:val="008F26E0"/>
    <w:rsid w:val="008F344F"/>
    <w:rsid w:val="00913180"/>
    <w:rsid w:val="00925627"/>
    <w:rsid w:val="009278DD"/>
    <w:rsid w:val="009427A6"/>
    <w:rsid w:val="00974D51"/>
    <w:rsid w:val="00977237"/>
    <w:rsid w:val="00990665"/>
    <w:rsid w:val="00995794"/>
    <w:rsid w:val="009969D3"/>
    <w:rsid w:val="00996AC4"/>
    <w:rsid w:val="009B0D65"/>
    <w:rsid w:val="009B1B8A"/>
    <w:rsid w:val="009B4417"/>
    <w:rsid w:val="009D3AF5"/>
    <w:rsid w:val="009D7399"/>
    <w:rsid w:val="009E6191"/>
    <w:rsid w:val="00A17CA1"/>
    <w:rsid w:val="00A4344A"/>
    <w:rsid w:val="00A804BA"/>
    <w:rsid w:val="00A97E5F"/>
    <w:rsid w:val="00AA1B16"/>
    <w:rsid w:val="00AA3AA1"/>
    <w:rsid w:val="00AB732B"/>
    <w:rsid w:val="00AD336A"/>
    <w:rsid w:val="00B22CCA"/>
    <w:rsid w:val="00B248E6"/>
    <w:rsid w:val="00B461CA"/>
    <w:rsid w:val="00B5331B"/>
    <w:rsid w:val="00B538BF"/>
    <w:rsid w:val="00B66462"/>
    <w:rsid w:val="00B72C16"/>
    <w:rsid w:val="00B76146"/>
    <w:rsid w:val="00B76CED"/>
    <w:rsid w:val="00B82A09"/>
    <w:rsid w:val="00BC0B67"/>
    <w:rsid w:val="00BC365A"/>
    <w:rsid w:val="00BE2B63"/>
    <w:rsid w:val="00BE5377"/>
    <w:rsid w:val="00BF3579"/>
    <w:rsid w:val="00BF5F28"/>
    <w:rsid w:val="00C01754"/>
    <w:rsid w:val="00C01EBA"/>
    <w:rsid w:val="00C333A7"/>
    <w:rsid w:val="00C9266B"/>
    <w:rsid w:val="00C97344"/>
    <w:rsid w:val="00CA10DB"/>
    <w:rsid w:val="00CA1A6C"/>
    <w:rsid w:val="00CA4338"/>
    <w:rsid w:val="00CA7BC9"/>
    <w:rsid w:val="00CC1B7B"/>
    <w:rsid w:val="00CD2BE8"/>
    <w:rsid w:val="00DA04FC"/>
    <w:rsid w:val="00DB1FA1"/>
    <w:rsid w:val="00DC1FB9"/>
    <w:rsid w:val="00DE362D"/>
    <w:rsid w:val="00E22619"/>
    <w:rsid w:val="00E34457"/>
    <w:rsid w:val="00E90B86"/>
    <w:rsid w:val="00EA62F4"/>
    <w:rsid w:val="00ED024C"/>
    <w:rsid w:val="00ED4279"/>
    <w:rsid w:val="00EE7DCC"/>
    <w:rsid w:val="00F15450"/>
    <w:rsid w:val="00F1755B"/>
    <w:rsid w:val="00F273C5"/>
    <w:rsid w:val="00F3668F"/>
    <w:rsid w:val="00F63577"/>
    <w:rsid w:val="00F71100"/>
    <w:rsid w:val="00F9139A"/>
    <w:rsid w:val="00FA5B23"/>
    <w:rsid w:val="00FA7D67"/>
    <w:rsid w:val="00FC6EF2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7980EE7"/>
  <w15:chartTrackingRefBased/>
  <w15:docId w15:val="{82E67E2D-B588-4C22-B195-178F8CC8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317A"/>
    <w:rPr>
      <w:rFonts w:eastAsiaTheme="minorHAns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F63577"/>
    <w:pPr>
      <w:keepNext/>
      <w:spacing w:line="280" w:lineRule="exact"/>
      <w:outlineLvl w:val="0"/>
    </w:pPr>
    <w:rPr>
      <w:rFonts w:ascii="DINOT-Bold" w:eastAsia="Calibri" w:hAnsi="DINOT-Bold" w:cs="Arial"/>
      <w:bCs/>
      <w:color w:val="FF0000"/>
      <w:kern w:val="32"/>
      <w:sz w:val="19"/>
      <w:szCs w:val="32"/>
    </w:rPr>
  </w:style>
  <w:style w:type="paragraph" w:styleId="berschrift2">
    <w:name w:val="heading 2"/>
    <w:basedOn w:val="Standard"/>
    <w:next w:val="Standard"/>
    <w:qFormat/>
    <w:rsid w:val="00025148"/>
    <w:pPr>
      <w:keepNext/>
      <w:spacing w:line="280" w:lineRule="exact"/>
      <w:outlineLvl w:val="1"/>
    </w:pPr>
    <w:rPr>
      <w:rFonts w:ascii="DINOT-Bold" w:eastAsia="Calibri" w:hAnsi="DINOT-Bold" w:cs="Arial"/>
      <w:bCs/>
      <w:iCs/>
      <w:sz w:val="19"/>
      <w:szCs w:val="28"/>
    </w:rPr>
  </w:style>
  <w:style w:type="paragraph" w:styleId="berschrift3">
    <w:name w:val="heading 3"/>
    <w:basedOn w:val="Standard"/>
    <w:next w:val="Standard"/>
    <w:qFormat/>
    <w:rsid w:val="00523980"/>
    <w:pPr>
      <w:keepNext/>
      <w:spacing w:line="280" w:lineRule="exact"/>
      <w:outlineLvl w:val="2"/>
    </w:pPr>
    <w:rPr>
      <w:rFonts w:ascii="DINOT-Regular" w:eastAsia="Calibri" w:hAnsi="DINOT-Regular" w:cs="Arial"/>
      <w:bCs/>
      <w:sz w:val="19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E6191"/>
    <w:pPr>
      <w:tabs>
        <w:tab w:val="center" w:pos="4513"/>
        <w:tab w:val="right" w:pos="9026"/>
      </w:tabs>
      <w:spacing w:line="280" w:lineRule="exact"/>
    </w:pPr>
    <w:rPr>
      <w:rFonts w:ascii="DINOT-Regular" w:eastAsia="Calibri" w:hAnsi="DINOT-Regular" w:cs="Times New Roman"/>
      <w:sz w:val="19"/>
    </w:rPr>
  </w:style>
  <w:style w:type="character" w:customStyle="1" w:styleId="KopfzeileZchn">
    <w:name w:val="Kopfzeile Zchn"/>
    <w:link w:val="Kopfzeile"/>
    <w:uiPriority w:val="99"/>
    <w:rsid w:val="009E619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86"/>
    <w:unhideWhenUsed/>
    <w:rsid w:val="009E6191"/>
    <w:pPr>
      <w:tabs>
        <w:tab w:val="center" w:pos="4513"/>
        <w:tab w:val="right" w:pos="9026"/>
      </w:tabs>
      <w:spacing w:line="280" w:lineRule="exact"/>
    </w:pPr>
    <w:rPr>
      <w:rFonts w:ascii="DINOT-Regular" w:eastAsia="Calibri" w:hAnsi="DINOT-Regular" w:cs="Times New Roman"/>
      <w:sz w:val="19"/>
    </w:rPr>
  </w:style>
  <w:style w:type="character" w:customStyle="1" w:styleId="FuzeileZchn">
    <w:name w:val="Fußzeile Zchn"/>
    <w:link w:val="Fuzeile"/>
    <w:uiPriority w:val="86"/>
    <w:rsid w:val="009E6191"/>
    <w:rPr>
      <w:sz w:val="22"/>
      <w:szCs w:val="22"/>
      <w:lang w:eastAsia="en-US"/>
    </w:rPr>
  </w:style>
  <w:style w:type="paragraph" w:customStyle="1" w:styleId="Absender">
    <w:name w:val="Absender"/>
    <w:basedOn w:val="Standard"/>
    <w:rsid w:val="00524472"/>
    <w:pPr>
      <w:spacing w:line="200" w:lineRule="exact"/>
    </w:pPr>
    <w:rPr>
      <w:rFonts w:ascii="DINOT-Regular" w:eastAsia="Calibri" w:hAnsi="DINOT-Regular" w:cs="Times New Roman"/>
      <w:sz w:val="14"/>
    </w:rPr>
  </w:style>
  <w:style w:type="paragraph" w:customStyle="1" w:styleId="AbsenderTitel">
    <w:name w:val="Absender Titel"/>
    <w:basedOn w:val="Absender"/>
    <w:rsid w:val="00524472"/>
    <w:rPr>
      <w:rFonts w:ascii="DINOT-Bold" w:hAnsi="DINOT-Bold"/>
      <w:color w:val="FF0000"/>
    </w:rPr>
  </w:style>
  <w:style w:type="paragraph" w:customStyle="1" w:styleId="Aufzhlung">
    <w:name w:val="Aufzählung"/>
    <w:basedOn w:val="Standard"/>
    <w:rsid w:val="00023B4D"/>
    <w:pPr>
      <w:numPr>
        <w:numId w:val="8"/>
      </w:numPr>
      <w:spacing w:line="280" w:lineRule="exact"/>
    </w:pPr>
    <w:rPr>
      <w:rFonts w:ascii="DINOT-Regular" w:eastAsia="Calibri" w:hAnsi="DINOT-Regular" w:cs="Times New Roman"/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5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0553"/>
    <w:rPr>
      <w:rFonts w:ascii="Tahoma" w:hAnsi="Tahoma" w:cs="Tahoma"/>
      <w:sz w:val="16"/>
      <w:szCs w:val="16"/>
      <w:lang w:eastAsia="en-US"/>
    </w:rPr>
  </w:style>
  <w:style w:type="paragraph" w:styleId="Anrede">
    <w:name w:val="Salutation"/>
    <w:basedOn w:val="Standard"/>
    <w:next w:val="Standard"/>
    <w:rsid w:val="00716505"/>
    <w:pPr>
      <w:spacing w:before="220"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styleId="Textkrper">
    <w:name w:val="Body Text"/>
    <w:basedOn w:val="Standard"/>
    <w:rsid w:val="00716505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styleId="Gruformel">
    <w:name w:val="Closing"/>
    <w:basedOn w:val="Standard"/>
    <w:next w:val="Unterschrift"/>
    <w:rsid w:val="00716505"/>
    <w:pPr>
      <w:keepNext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styleId="Unterschrift">
    <w:name w:val="Signature"/>
    <w:basedOn w:val="Standard"/>
    <w:next w:val="FirmenunterschriftAbteilung"/>
    <w:rsid w:val="00716505"/>
    <w:pPr>
      <w:keepNext/>
      <w:spacing w:before="7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customStyle="1" w:styleId="FirmenunterschriftAbteilung">
    <w:name w:val="Firmenunterschrift Abteilung"/>
    <w:basedOn w:val="Unterschrift"/>
    <w:next w:val="Standard"/>
    <w:rsid w:val="00716505"/>
    <w:pPr>
      <w:spacing w:before="0"/>
    </w:pPr>
  </w:style>
  <w:style w:type="paragraph" w:customStyle="1" w:styleId="Bezugszeichentext">
    <w:name w:val="Bezugszeichentext"/>
    <w:basedOn w:val="Standard"/>
    <w:next w:val="Betreffzeile"/>
    <w:rsid w:val="00716505"/>
    <w:pPr>
      <w:tabs>
        <w:tab w:val="left" w:pos="2835"/>
        <w:tab w:val="left" w:pos="5783"/>
        <w:tab w:val="left" w:pos="8080"/>
      </w:tabs>
      <w:spacing w:after="220"/>
      <w:ind w:right="-964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customStyle="1" w:styleId="Betreffzeile">
    <w:name w:val="Betreffzeile"/>
    <w:basedOn w:val="Standard"/>
    <w:next w:val="Anrede"/>
    <w:rsid w:val="00716505"/>
    <w:pPr>
      <w:spacing w:before="220" w:after="220"/>
      <w:jc w:val="both"/>
    </w:pPr>
    <w:rPr>
      <w:rFonts w:ascii="Arial" w:eastAsia="Times New Roman" w:hAnsi="Arial" w:cs="Times New Roman"/>
      <w:b/>
      <w:spacing w:val="-5"/>
      <w:sz w:val="20"/>
      <w:szCs w:val="20"/>
      <w:lang w:eastAsia="de-CH"/>
    </w:rPr>
  </w:style>
  <w:style w:type="paragraph" w:customStyle="1" w:styleId="Firmenunterschrift">
    <w:name w:val="Firmenunterschrift"/>
    <w:basedOn w:val="FirmenunterschriftAbteilung"/>
    <w:rsid w:val="00716505"/>
  </w:style>
  <w:style w:type="paragraph" w:customStyle="1" w:styleId="Briefkopfadresse">
    <w:name w:val="Briefkopfadresse"/>
    <w:basedOn w:val="Standard"/>
    <w:rsid w:val="00716505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de-CH"/>
    </w:rPr>
  </w:style>
  <w:style w:type="paragraph" w:customStyle="1" w:styleId="FormatvorlageVor12pt">
    <w:name w:val="Formatvorlage Vor:  12 pt"/>
    <w:basedOn w:val="Standard"/>
    <w:rsid w:val="00772420"/>
    <w:pPr>
      <w:spacing w:before="240" w:after="240"/>
    </w:pPr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9317A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913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ict.ch\DFS_TRIVER\Daten\Alle%20Mitarbeiter\Templates\7_Bauwesen\Brief%20Bauam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Bauamt.dotx</Template>
  <TotalTime>0</TotalTime>
  <Pages>1</Pages>
  <Words>49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AG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AG</dc:title>
  <dc:creator>Kost Jacqueline</dc:creator>
  <cp:lastModifiedBy>Abreu Mariana</cp:lastModifiedBy>
  <cp:revision>3</cp:revision>
  <cp:lastPrinted>2025-06-26T08:34:00Z</cp:lastPrinted>
  <dcterms:created xsi:type="dcterms:W3CDTF">2026-06-12T08:14:00Z</dcterms:created>
  <dcterms:modified xsi:type="dcterms:W3CDTF">2026-06-15T11:44:00Z</dcterms:modified>
</cp:coreProperties>
</file>